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"/>
        <w:gridCol w:w="8"/>
        <w:gridCol w:w="900"/>
        <w:gridCol w:w="180"/>
        <w:gridCol w:w="220"/>
        <w:gridCol w:w="500"/>
        <w:gridCol w:w="61"/>
        <w:gridCol w:w="479"/>
        <w:gridCol w:w="67"/>
        <w:gridCol w:w="653"/>
        <w:gridCol w:w="132"/>
        <w:gridCol w:w="1100"/>
        <w:gridCol w:w="208"/>
        <w:gridCol w:w="360"/>
        <w:gridCol w:w="180"/>
        <w:gridCol w:w="348"/>
        <w:gridCol w:w="12"/>
        <w:gridCol w:w="184"/>
        <w:gridCol w:w="73"/>
        <w:gridCol w:w="122"/>
        <w:gridCol w:w="1241"/>
        <w:gridCol w:w="180"/>
        <w:gridCol w:w="222"/>
        <w:gridCol w:w="678"/>
        <w:gridCol w:w="1144"/>
        <w:gridCol w:w="116"/>
        <w:gridCol w:w="114"/>
        <w:gridCol w:w="54"/>
        <w:gridCol w:w="66"/>
      </w:tblGrid>
      <w:tr w:rsidR="00DF444B" w14:paraId="0064B8F5" w14:textId="77777777">
        <w:trPr>
          <w:gridAfter w:val="2"/>
          <w:wAfter w:w="120" w:type="dxa"/>
        </w:trPr>
        <w:tc>
          <w:tcPr>
            <w:tcW w:w="9540" w:type="dxa"/>
            <w:gridSpan w:val="27"/>
          </w:tcPr>
          <w:p w14:paraId="444F07DD" w14:textId="77777777" w:rsidR="00DF444B" w:rsidRDefault="00DF444B">
            <w:pPr>
              <w:pStyle w:val="Ttulo1"/>
              <w:rPr>
                <w:rFonts w:ascii="Book Antiqua" w:hAnsi="Book Antiqua"/>
                <w:b w:val="0"/>
              </w:rPr>
            </w:pPr>
          </w:p>
          <w:p w14:paraId="26ED806E" w14:textId="752DFA57" w:rsidR="00DF444B" w:rsidRDefault="00DF444B" w:rsidP="00DF444B">
            <w:pPr>
              <w:pStyle w:val="Ttulo1"/>
              <w:ind w:firstLine="0"/>
              <w:jc w:val="center"/>
              <w:rPr>
                <w:rFonts w:ascii="Book Antiqua" w:hAnsi="Book Antiqua"/>
                <w:b w:val="0"/>
              </w:rPr>
            </w:pPr>
            <w:r>
              <w:rPr>
                <w:rFonts w:ascii="Book Antiqua" w:hAnsi="Book Antiqua"/>
              </w:rPr>
              <w:t xml:space="preserve">HORARIS </w:t>
            </w:r>
            <w:r w:rsidR="007E4A12">
              <w:rPr>
                <w:rFonts w:ascii="Book Antiqua" w:hAnsi="Book Antiqua"/>
              </w:rPr>
              <w:t>D’ENCONTRES</w:t>
            </w:r>
          </w:p>
        </w:tc>
      </w:tr>
      <w:tr w:rsidR="00DF444B" w14:paraId="43E683ED" w14:textId="77777777">
        <w:trPr>
          <w:gridAfter w:val="2"/>
          <w:wAfter w:w="120" w:type="dxa"/>
        </w:trPr>
        <w:tc>
          <w:tcPr>
            <w:tcW w:w="9540" w:type="dxa"/>
            <w:gridSpan w:val="27"/>
          </w:tcPr>
          <w:p w14:paraId="33183CF0" w14:textId="77777777" w:rsidR="00DF444B" w:rsidRDefault="00DF444B">
            <w:pPr>
              <w:rPr>
                <w:rFonts w:ascii="Book Antiqua" w:hAnsi="Book Antiqua"/>
                <w:sz w:val="28"/>
              </w:rPr>
            </w:pPr>
          </w:p>
        </w:tc>
      </w:tr>
      <w:tr w:rsidR="00DF444B" w14:paraId="121BC84D" w14:textId="77777777">
        <w:trPr>
          <w:gridAfter w:val="2"/>
          <w:wAfter w:w="120" w:type="dxa"/>
        </w:trPr>
        <w:tc>
          <w:tcPr>
            <w:tcW w:w="2477" w:type="dxa"/>
            <w:gridSpan w:val="9"/>
          </w:tcPr>
          <w:p w14:paraId="7D6000EC" w14:textId="7FE9DE47" w:rsidR="00DF444B" w:rsidRDefault="00DF444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MODEL: NV - 2</w:t>
            </w:r>
          </w:p>
        </w:tc>
        <w:tc>
          <w:tcPr>
            <w:tcW w:w="785" w:type="dxa"/>
            <w:gridSpan w:val="2"/>
          </w:tcPr>
          <w:p w14:paraId="6710582A" w14:textId="77777777" w:rsidR="00DF444B" w:rsidRDefault="00DF444B">
            <w:pPr>
              <w:rPr>
                <w:rFonts w:ascii="Book Antiqua" w:hAnsi="Book Antiqua"/>
                <w:b/>
              </w:rPr>
            </w:pPr>
          </w:p>
        </w:tc>
        <w:tc>
          <w:tcPr>
            <w:tcW w:w="2465" w:type="dxa"/>
            <w:gridSpan w:val="8"/>
          </w:tcPr>
          <w:p w14:paraId="79133BD0" w14:textId="77777777" w:rsidR="00DF444B" w:rsidRDefault="00DF444B">
            <w:pPr>
              <w:jc w:val="righ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TEMPORADA:</w:t>
            </w:r>
          </w:p>
        </w:tc>
        <w:tc>
          <w:tcPr>
            <w:tcW w:w="3583" w:type="dxa"/>
            <w:gridSpan w:val="6"/>
            <w:tcBorders>
              <w:bottom w:val="single" w:sz="6" w:space="0" w:color="auto"/>
            </w:tcBorders>
          </w:tcPr>
          <w:p w14:paraId="71EAA4BA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230" w:type="dxa"/>
            <w:gridSpan w:val="2"/>
          </w:tcPr>
          <w:p w14:paraId="51BE71AD" w14:textId="77777777" w:rsidR="00DF444B" w:rsidRDefault="00DF444B">
            <w:pPr>
              <w:rPr>
                <w:rFonts w:ascii="Book Antiqua" w:hAnsi="Book Antiqua"/>
              </w:rPr>
            </w:pPr>
          </w:p>
        </w:tc>
      </w:tr>
      <w:tr w:rsidR="00DF444B" w14:paraId="7F77D2AD" w14:textId="77777777">
        <w:trPr>
          <w:gridAfter w:val="1"/>
          <w:wAfter w:w="62" w:type="dxa"/>
        </w:trPr>
        <w:tc>
          <w:tcPr>
            <w:tcW w:w="9598" w:type="dxa"/>
            <w:gridSpan w:val="28"/>
          </w:tcPr>
          <w:p w14:paraId="4EDFEC44" w14:textId="77777777" w:rsidR="00DF444B" w:rsidRDefault="00DF444B">
            <w:pPr>
              <w:rPr>
                <w:rFonts w:ascii="Book Antiqua" w:hAnsi="Book Antiqua"/>
              </w:rPr>
            </w:pPr>
          </w:p>
        </w:tc>
      </w:tr>
      <w:tr w:rsidR="00DF444B" w14:paraId="633D2E88" w14:textId="77777777">
        <w:trPr>
          <w:gridAfter w:val="4"/>
          <w:wAfter w:w="350" w:type="dxa"/>
        </w:trPr>
        <w:tc>
          <w:tcPr>
            <w:tcW w:w="1150" w:type="dxa"/>
            <w:gridSpan w:val="4"/>
          </w:tcPr>
          <w:p w14:paraId="32DA3F38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EQUIP:</w:t>
            </w:r>
          </w:p>
        </w:tc>
        <w:tc>
          <w:tcPr>
            <w:tcW w:w="4504" w:type="dxa"/>
            <w:gridSpan w:val="14"/>
            <w:tcBorders>
              <w:bottom w:val="single" w:sz="6" w:space="0" w:color="auto"/>
            </w:tcBorders>
          </w:tcPr>
          <w:p w14:paraId="79B8114B" w14:textId="77777777" w:rsidR="00DF444B" w:rsidRDefault="00DF44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16" w:type="dxa"/>
            <w:gridSpan w:val="4"/>
          </w:tcPr>
          <w:p w14:paraId="257C752A" w14:textId="4A01419A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s-ES_tradnl"/>
              </w:rPr>
              <w:t>COD. EQUIP:</w:t>
            </w: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</w:tcPr>
          <w:p w14:paraId="32A79CF5" w14:textId="77777777" w:rsidR="00DF444B" w:rsidRDefault="00DF444B">
            <w:pPr>
              <w:jc w:val="center"/>
              <w:rPr>
                <w:rFonts w:ascii="Book Antiqua" w:hAnsi="Book Antiqua"/>
              </w:rPr>
            </w:pPr>
          </w:p>
        </w:tc>
      </w:tr>
      <w:tr w:rsidR="00DF444B" w14:paraId="4D73C95A" w14:textId="77777777">
        <w:trPr>
          <w:gridAfter w:val="1"/>
          <w:wAfter w:w="62" w:type="dxa"/>
        </w:trPr>
        <w:tc>
          <w:tcPr>
            <w:tcW w:w="9598" w:type="dxa"/>
            <w:gridSpan w:val="28"/>
          </w:tcPr>
          <w:p w14:paraId="3D2EF4D8" w14:textId="77777777" w:rsidR="00DF444B" w:rsidRDefault="00DF444B">
            <w:pPr>
              <w:rPr>
                <w:rFonts w:ascii="Book Antiqua" w:hAnsi="Book Antiqua"/>
                <w:sz w:val="16"/>
              </w:rPr>
            </w:pPr>
          </w:p>
        </w:tc>
      </w:tr>
      <w:tr w:rsidR="00DF444B" w14:paraId="670ACECF" w14:textId="77777777">
        <w:trPr>
          <w:gridAfter w:val="4"/>
          <w:wAfter w:w="350" w:type="dxa"/>
        </w:trPr>
        <w:tc>
          <w:tcPr>
            <w:tcW w:w="970" w:type="dxa"/>
            <w:gridSpan w:val="3"/>
          </w:tcPr>
          <w:p w14:paraId="6E005517" w14:textId="77777777" w:rsidR="00DF444B" w:rsidRDefault="00DF444B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CLUB:</w:t>
            </w:r>
          </w:p>
        </w:tc>
        <w:tc>
          <w:tcPr>
            <w:tcW w:w="4684" w:type="dxa"/>
            <w:gridSpan w:val="15"/>
            <w:tcBorders>
              <w:bottom w:val="single" w:sz="6" w:space="0" w:color="auto"/>
            </w:tcBorders>
          </w:tcPr>
          <w:p w14:paraId="1DCD3391" w14:textId="77777777" w:rsidR="00DF444B" w:rsidRDefault="00DF444B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436" w:type="dxa"/>
            <w:gridSpan w:val="3"/>
          </w:tcPr>
          <w:p w14:paraId="643FFDD7" w14:textId="2D3E9BDF" w:rsidR="00DF444B" w:rsidRDefault="00DF444B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COD. CLUB:</w:t>
            </w:r>
          </w:p>
        </w:tc>
        <w:tc>
          <w:tcPr>
            <w:tcW w:w="2220" w:type="dxa"/>
            <w:gridSpan w:val="4"/>
            <w:tcBorders>
              <w:bottom w:val="single" w:sz="6" w:space="0" w:color="auto"/>
            </w:tcBorders>
          </w:tcPr>
          <w:p w14:paraId="05FA1BD8" w14:textId="77777777" w:rsidR="00DF444B" w:rsidRDefault="00DF444B">
            <w:pPr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DF444B" w14:paraId="7A72DF41" w14:textId="77777777">
        <w:trPr>
          <w:gridAfter w:val="4"/>
          <w:wAfter w:w="350" w:type="dxa"/>
        </w:trPr>
        <w:tc>
          <w:tcPr>
            <w:tcW w:w="1866" w:type="dxa"/>
            <w:gridSpan w:val="6"/>
          </w:tcPr>
          <w:p w14:paraId="24ACD4E2" w14:textId="77777777" w:rsidR="00DF444B" w:rsidRDefault="00DF444B">
            <w:pPr>
              <w:rPr>
                <w:rFonts w:ascii="Book Antiqua" w:hAnsi="Book Antiqua"/>
                <w:sz w:val="16"/>
                <w:lang w:val="en-GB"/>
              </w:rPr>
            </w:pPr>
          </w:p>
        </w:tc>
        <w:tc>
          <w:tcPr>
            <w:tcW w:w="7444" w:type="dxa"/>
            <w:gridSpan w:val="19"/>
          </w:tcPr>
          <w:p w14:paraId="156FBB58" w14:textId="77777777" w:rsidR="00DF444B" w:rsidRDefault="00DF444B">
            <w:pPr>
              <w:pStyle w:val="Encabezado"/>
              <w:tabs>
                <w:tab w:val="clear" w:pos="4252"/>
                <w:tab w:val="clear" w:pos="8504"/>
              </w:tabs>
              <w:rPr>
                <w:rFonts w:ascii="Book Antiqua" w:hAnsi="Book Antiqua"/>
                <w:sz w:val="16"/>
                <w:lang w:val="en-GB"/>
              </w:rPr>
            </w:pPr>
          </w:p>
        </w:tc>
      </w:tr>
      <w:tr w:rsidR="00DF444B" w14:paraId="6EC6DA5E" w14:textId="77777777">
        <w:trPr>
          <w:gridAfter w:val="4"/>
          <w:wAfter w:w="350" w:type="dxa"/>
        </w:trPr>
        <w:tc>
          <w:tcPr>
            <w:tcW w:w="1866" w:type="dxa"/>
            <w:gridSpan w:val="6"/>
          </w:tcPr>
          <w:p w14:paraId="23EBBAF9" w14:textId="4C9A0917" w:rsidR="00DF444B" w:rsidRDefault="00DF444B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COMPETICI</w:t>
            </w:r>
            <w:r w:rsidR="007E4A12">
              <w:rPr>
                <w:rFonts w:ascii="Book Antiqua" w:hAnsi="Book Antiqua"/>
                <w:lang w:val="es-ES_tradnl"/>
              </w:rPr>
              <w:t>Ó</w:t>
            </w:r>
            <w:r>
              <w:rPr>
                <w:rFonts w:ascii="Book Antiqua" w:hAnsi="Book Antiqua"/>
                <w:lang w:val="es-ES_tradnl"/>
              </w:rPr>
              <w:t>:</w:t>
            </w:r>
          </w:p>
        </w:tc>
        <w:tc>
          <w:tcPr>
            <w:tcW w:w="7444" w:type="dxa"/>
            <w:gridSpan w:val="19"/>
            <w:tcBorders>
              <w:bottom w:val="single" w:sz="6" w:space="0" w:color="auto"/>
            </w:tcBorders>
          </w:tcPr>
          <w:p w14:paraId="2570ADC3" w14:textId="77777777" w:rsidR="00DF444B" w:rsidRDefault="00DF444B">
            <w:pPr>
              <w:jc w:val="center"/>
              <w:rPr>
                <w:rFonts w:ascii="Book Antiqua" w:hAnsi="Book Antiqua"/>
                <w:lang w:val="es-ES_tradnl"/>
              </w:rPr>
            </w:pPr>
          </w:p>
        </w:tc>
      </w:tr>
      <w:tr w:rsidR="00DF444B" w14:paraId="674B81D2" w14:textId="77777777">
        <w:trPr>
          <w:gridAfter w:val="1"/>
          <w:wAfter w:w="62" w:type="dxa"/>
        </w:trPr>
        <w:tc>
          <w:tcPr>
            <w:tcW w:w="9598" w:type="dxa"/>
            <w:gridSpan w:val="28"/>
          </w:tcPr>
          <w:p w14:paraId="5DB441C1" w14:textId="77777777" w:rsidR="00DF444B" w:rsidRDefault="00DF444B">
            <w:pPr>
              <w:rPr>
                <w:rFonts w:ascii="Book Antiqua" w:hAnsi="Book Antiqua"/>
                <w:sz w:val="16"/>
                <w:lang w:val="es-ES_tradnl"/>
              </w:rPr>
            </w:pPr>
          </w:p>
        </w:tc>
      </w:tr>
      <w:tr w:rsidR="00DF444B" w14:paraId="0DE1DDE9" w14:textId="77777777">
        <w:trPr>
          <w:gridAfter w:val="4"/>
          <w:wAfter w:w="350" w:type="dxa"/>
        </w:trPr>
        <w:tc>
          <w:tcPr>
            <w:tcW w:w="1866" w:type="dxa"/>
            <w:gridSpan w:val="6"/>
          </w:tcPr>
          <w:p w14:paraId="56C04707" w14:textId="4C5B995C" w:rsidR="00DF444B" w:rsidRDefault="00DF444B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CATEGORIA:</w:t>
            </w:r>
          </w:p>
        </w:tc>
        <w:tc>
          <w:tcPr>
            <w:tcW w:w="7444" w:type="dxa"/>
            <w:gridSpan w:val="19"/>
          </w:tcPr>
          <w:p w14:paraId="2971CD68" w14:textId="5482C351" w:rsidR="00DF444B" w:rsidRDefault="00DF444B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 xml:space="preserve">SEN </w:t>
            </w:r>
            <w:proofErr w:type="gramStart"/>
            <w:r>
              <w:rPr>
                <w:rFonts w:ascii="Book Antiqua" w:hAnsi="Book Antiqua"/>
                <w:lang w:val="es-ES_tradnl"/>
              </w:rPr>
              <w:t>( )</w:t>
            </w:r>
            <w:proofErr w:type="gramEnd"/>
            <w:r>
              <w:rPr>
                <w:rFonts w:ascii="Book Antiqua" w:hAnsi="Book Antiqua"/>
                <w:lang w:val="es-ES_tradnl"/>
              </w:rPr>
              <w:t xml:space="preserve"> JUN ( ) JUV ( ) CAD ( ) INF ( ) </w:t>
            </w:r>
            <w:r w:rsidR="007E4A12">
              <w:rPr>
                <w:rFonts w:ascii="Book Antiqua" w:hAnsi="Book Antiqua"/>
                <w:lang w:val="es-ES_tradnl"/>
              </w:rPr>
              <w:t xml:space="preserve">                        </w:t>
            </w:r>
            <w:r>
              <w:rPr>
                <w:rFonts w:ascii="Book Antiqua" w:hAnsi="Book Antiqua"/>
                <w:lang w:val="es-ES_tradnl"/>
              </w:rPr>
              <w:t>M</w:t>
            </w:r>
            <w:r w:rsidR="007E4A12">
              <w:rPr>
                <w:rFonts w:ascii="Book Antiqua" w:hAnsi="Book Antiqua"/>
                <w:lang w:val="es-ES_tradnl"/>
              </w:rPr>
              <w:t>A</w:t>
            </w:r>
            <w:r>
              <w:rPr>
                <w:rFonts w:ascii="Book Antiqua" w:hAnsi="Book Antiqua"/>
                <w:lang w:val="es-ES_tradnl"/>
              </w:rPr>
              <w:t>S ( ) FEM ( )</w:t>
            </w:r>
          </w:p>
        </w:tc>
      </w:tr>
      <w:tr w:rsidR="00DF444B" w14:paraId="2847B496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</w:tcPr>
          <w:p w14:paraId="2D0ADFEE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  <w:tc>
          <w:tcPr>
            <w:tcW w:w="1260" w:type="dxa"/>
            <w:gridSpan w:val="4"/>
          </w:tcPr>
          <w:p w14:paraId="153D6E5A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  <w:tc>
          <w:tcPr>
            <w:tcW w:w="1440" w:type="dxa"/>
            <w:gridSpan w:val="3"/>
          </w:tcPr>
          <w:p w14:paraId="70BF31B5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  <w:tc>
          <w:tcPr>
            <w:tcW w:w="4740" w:type="dxa"/>
            <w:gridSpan w:val="12"/>
          </w:tcPr>
          <w:p w14:paraId="71E2E3BD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</w:tr>
      <w:tr w:rsidR="00DF444B" w14:paraId="6674C08A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</w:tcPr>
          <w:p w14:paraId="61E799C2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  <w:tc>
          <w:tcPr>
            <w:tcW w:w="1260" w:type="dxa"/>
            <w:gridSpan w:val="4"/>
          </w:tcPr>
          <w:p w14:paraId="0D029B52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  <w:tc>
          <w:tcPr>
            <w:tcW w:w="1440" w:type="dxa"/>
            <w:gridSpan w:val="3"/>
          </w:tcPr>
          <w:p w14:paraId="380D4539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  <w:tc>
          <w:tcPr>
            <w:tcW w:w="4740" w:type="dxa"/>
            <w:gridSpan w:val="12"/>
          </w:tcPr>
          <w:p w14:paraId="70256A87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</w:tr>
      <w:tr w:rsidR="00DF444B" w14:paraId="0A6FC396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65F2" w14:textId="77777777" w:rsidR="00DF444B" w:rsidRDefault="00DF444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JORNADA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B966" w14:textId="77777777" w:rsidR="00DF444B" w:rsidRDefault="00DF444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DATA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58A4" w14:textId="77777777" w:rsidR="00DF444B" w:rsidRDefault="00DF444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HORARI</w:t>
            </w:r>
          </w:p>
        </w:tc>
        <w:tc>
          <w:tcPr>
            <w:tcW w:w="4740" w:type="dxa"/>
            <w:gridSpan w:val="12"/>
            <w:tcBorders>
              <w:top w:val="single" w:sz="6" w:space="0" w:color="auto"/>
              <w:right w:val="single" w:sz="6" w:space="0" w:color="auto"/>
            </w:tcBorders>
          </w:tcPr>
          <w:p w14:paraId="14187C93" w14:textId="77777777" w:rsidR="00DF444B" w:rsidRDefault="00DF444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TERRENY JOC</w:t>
            </w:r>
          </w:p>
        </w:tc>
      </w:tr>
      <w:tr w:rsidR="00DF444B" w14:paraId="67853950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FD19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309D58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44111D26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0F06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275E3AAB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8D9F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4CEA0B9D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49CC73CE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438383A5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4793D854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70E9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9E17CB9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0A7ABC7F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0E35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3A24642C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D686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38D89B83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68D2B958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71D4D1E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01606F35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B198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7160E43D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2D20F810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5A0C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72FAFFA8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E67E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1715705B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2C840663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FF5C7B3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5E29A3CC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C3DF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771D14CE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31B41806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7B50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0986D789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ACFC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3662449F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72EF5203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22A3D84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20F53509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496F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5398F6AC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2E3C0C09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9028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450F2403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6053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7B7C49FC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6A2F2FB9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2F46AAB1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53E588FE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6D84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2CA74668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2844DB60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B24F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6945001F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61B3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5A41D94E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2B3A77E7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D16A857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7D6E9F16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A278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26BF9D14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1FF9C6AF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E6D0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264CD4C5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13EB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243ADAB1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00E4743F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74C545A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32C1E364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40DC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35443A13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1574B203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DF07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24EC1438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309E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D7F0D90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3E384A4B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F830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1ED8398B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6676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48F78699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5AF36B3B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bottom w:val="single" w:sz="6" w:space="0" w:color="auto"/>
              <w:right w:val="single" w:sz="6" w:space="0" w:color="auto"/>
            </w:tcBorders>
          </w:tcPr>
          <w:p w14:paraId="4765937F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12D145BA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4B22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536335AF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200F6EB7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bottom w:val="single" w:sz="6" w:space="0" w:color="auto"/>
              <w:right w:val="single" w:sz="6" w:space="0" w:color="auto"/>
            </w:tcBorders>
          </w:tcPr>
          <w:p w14:paraId="0B172ACA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5174B453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A8D8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409629C1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5BCCAF4C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bottom w:val="single" w:sz="6" w:space="0" w:color="auto"/>
              <w:right w:val="single" w:sz="6" w:space="0" w:color="auto"/>
            </w:tcBorders>
          </w:tcPr>
          <w:p w14:paraId="566DE846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296F8498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A767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1CC0C654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2A8548ED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bottom w:val="single" w:sz="6" w:space="0" w:color="auto"/>
              <w:right w:val="single" w:sz="6" w:space="0" w:color="auto"/>
            </w:tcBorders>
          </w:tcPr>
          <w:p w14:paraId="564B7FB7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63FBCFDC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9163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195C5876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06BA6403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bottom w:val="single" w:sz="6" w:space="0" w:color="auto"/>
              <w:right w:val="single" w:sz="6" w:space="0" w:color="auto"/>
            </w:tcBorders>
          </w:tcPr>
          <w:p w14:paraId="379B82F5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0000E1B6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297A" w14:textId="77777777" w:rsidR="00DF444B" w:rsidRDefault="00DF44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22a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26DDFF25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2D91EF68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4740" w:type="dxa"/>
            <w:gridSpan w:val="12"/>
            <w:tcBorders>
              <w:bottom w:val="single" w:sz="6" w:space="0" w:color="auto"/>
              <w:right w:val="single" w:sz="6" w:space="0" w:color="auto"/>
            </w:tcBorders>
          </w:tcPr>
          <w:p w14:paraId="529A2EC3" w14:textId="77777777" w:rsidR="00DF444B" w:rsidRDefault="00DF44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DF444B" w14:paraId="3DC0ECB9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</w:tcPr>
          <w:p w14:paraId="3CDFA1B0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  <w:gridSpan w:val="4"/>
          </w:tcPr>
          <w:p w14:paraId="6A4ABAF9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</w:tcPr>
          <w:p w14:paraId="4FF3C882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4740" w:type="dxa"/>
            <w:gridSpan w:val="12"/>
          </w:tcPr>
          <w:p w14:paraId="56600C33" w14:textId="77777777" w:rsidR="00DF444B" w:rsidRDefault="00DF444B">
            <w:pPr>
              <w:rPr>
                <w:rFonts w:ascii="Book Antiqua" w:hAnsi="Book Antiqua"/>
              </w:rPr>
            </w:pPr>
          </w:p>
        </w:tc>
      </w:tr>
      <w:tr w:rsidR="00DF444B" w14:paraId="073BB7F6" w14:textId="77777777">
        <w:trPr>
          <w:gridAfter w:val="3"/>
          <w:wAfter w:w="230" w:type="dxa"/>
          <w:cantSplit/>
        </w:trPr>
        <w:tc>
          <w:tcPr>
            <w:tcW w:w="2410" w:type="dxa"/>
            <w:gridSpan w:val="8"/>
          </w:tcPr>
          <w:p w14:paraId="2D465A23" w14:textId="77777777" w:rsidR="00DF444B" w:rsidRDefault="00DF444B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En,</w:t>
            </w:r>
          </w:p>
        </w:tc>
        <w:tc>
          <w:tcPr>
            <w:tcW w:w="2160" w:type="dxa"/>
            <w:gridSpan w:val="5"/>
            <w:tcBorders>
              <w:bottom w:val="single" w:sz="6" w:space="0" w:color="auto"/>
            </w:tcBorders>
          </w:tcPr>
          <w:p w14:paraId="7EFCBDE3" w14:textId="77777777" w:rsidR="00DF444B" w:rsidRDefault="00DF44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60" w:type="dxa"/>
          </w:tcPr>
          <w:p w14:paraId="410DB11D" w14:textId="77777777" w:rsidR="00DF444B" w:rsidRDefault="00DF444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</w:t>
            </w:r>
          </w:p>
        </w:tc>
        <w:tc>
          <w:tcPr>
            <w:tcW w:w="528" w:type="dxa"/>
            <w:gridSpan w:val="2"/>
            <w:tcBorders>
              <w:bottom w:val="single" w:sz="6" w:space="0" w:color="auto"/>
            </w:tcBorders>
          </w:tcPr>
          <w:p w14:paraId="455084EB" w14:textId="77777777" w:rsidR="00DF444B" w:rsidRDefault="00DF44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91" w:type="dxa"/>
            <w:gridSpan w:val="4"/>
          </w:tcPr>
          <w:p w14:paraId="3D080DFA" w14:textId="77777777" w:rsidR="00DF444B" w:rsidRDefault="00DF444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</w:t>
            </w:r>
          </w:p>
        </w:tc>
        <w:tc>
          <w:tcPr>
            <w:tcW w:w="1643" w:type="dxa"/>
            <w:gridSpan w:val="3"/>
            <w:tcBorders>
              <w:bottom w:val="single" w:sz="6" w:space="0" w:color="auto"/>
            </w:tcBorders>
          </w:tcPr>
          <w:p w14:paraId="790D0B28" w14:textId="77777777" w:rsidR="00DF444B" w:rsidRDefault="00DF44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678" w:type="dxa"/>
          </w:tcPr>
          <w:p w14:paraId="0471E77C" w14:textId="77777777" w:rsidR="00DF444B" w:rsidRDefault="00DF444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</w:t>
            </w: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</w:tcPr>
          <w:p w14:paraId="20CA2D61" w14:textId="77777777" w:rsidR="00DF444B" w:rsidRDefault="00DF44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</w:rPr>
            </w:pPr>
          </w:p>
        </w:tc>
      </w:tr>
      <w:tr w:rsidR="00DF444B" w14:paraId="496763AA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</w:tcPr>
          <w:p w14:paraId="190D040E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  <w:gridSpan w:val="4"/>
          </w:tcPr>
          <w:p w14:paraId="23613C98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</w:tcPr>
          <w:p w14:paraId="645E4CD6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4740" w:type="dxa"/>
            <w:gridSpan w:val="12"/>
          </w:tcPr>
          <w:p w14:paraId="10B6A1BC" w14:textId="77777777" w:rsidR="00DF444B" w:rsidRDefault="00DF444B">
            <w:pPr>
              <w:rPr>
                <w:rFonts w:ascii="Book Antiqua" w:hAnsi="Book Antiqua"/>
              </w:rPr>
            </w:pPr>
          </w:p>
        </w:tc>
      </w:tr>
      <w:tr w:rsidR="00DF444B" w14:paraId="13824BC8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70" w:type="dxa"/>
          <w:wAfter w:w="350" w:type="dxa"/>
          <w:trHeight w:val="255"/>
        </w:trPr>
        <w:tc>
          <w:tcPr>
            <w:tcW w:w="1800" w:type="dxa"/>
            <w:gridSpan w:val="4"/>
          </w:tcPr>
          <w:p w14:paraId="1E675DB5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  <w:gridSpan w:val="4"/>
          </w:tcPr>
          <w:p w14:paraId="7E82A046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</w:tcPr>
          <w:p w14:paraId="744B8E1E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4740" w:type="dxa"/>
            <w:gridSpan w:val="12"/>
          </w:tcPr>
          <w:p w14:paraId="11981C4C" w14:textId="77777777" w:rsidR="00DF444B" w:rsidRDefault="00DF444B">
            <w:pPr>
              <w:rPr>
                <w:rFonts w:ascii="Book Antiqua" w:hAnsi="Book Antiqua"/>
              </w:rPr>
            </w:pPr>
          </w:p>
        </w:tc>
      </w:tr>
      <w:tr w:rsidR="00DF444B" w14:paraId="13828986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62" w:type="dxa"/>
          <w:trHeight w:val="255"/>
        </w:trPr>
        <w:tc>
          <w:tcPr>
            <w:tcW w:w="1308" w:type="dxa"/>
            <w:gridSpan w:val="4"/>
          </w:tcPr>
          <w:p w14:paraId="08A1E5AA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561" w:type="dxa"/>
            <w:gridSpan w:val="2"/>
          </w:tcPr>
          <w:p w14:paraId="45F47277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3539" w:type="dxa"/>
            <w:gridSpan w:val="10"/>
          </w:tcPr>
          <w:p w14:paraId="4DD8128D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4190" w:type="dxa"/>
            <w:gridSpan w:val="12"/>
          </w:tcPr>
          <w:p w14:paraId="754C8476" w14:textId="52FC7CDE" w:rsidR="00DF444B" w:rsidRDefault="00DF444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Responsable del Club (</w:t>
            </w:r>
            <w:r w:rsidR="007E4A12">
              <w:rPr>
                <w:rFonts w:ascii="Book Antiqua" w:hAnsi="Book Antiqua"/>
              </w:rPr>
              <w:t>signatura</w:t>
            </w:r>
            <w:r>
              <w:rPr>
                <w:rFonts w:ascii="Book Antiqua" w:hAnsi="Book Antiqua"/>
              </w:rPr>
              <w:t xml:space="preserve"> i segell)</w:t>
            </w:r>
          </w:p>
        </w:tc>
      </w:tr>
      <w:tr w:rsidR="00DF444B" w14:paraId="55C9A055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62" w:type="dxa"/>
          <w:cantSplit/>
          <w:trHeight w:val="255"/>
        </w:trPr>
        <w:tc>
          <w:tcPr>
            <w:tcW w:w="1308" w:type="dxa"/>
            <w:gridSpan w:val="4"/>
          </w:tcPr>
          <w:p w14:paraId="11E28750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2992" w:type="dxa"/>
            <w:gridSpan w:val="7"/>
          </w:tcPr>
          <w:p w14:paraId="3A6DD34B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748" w:type="dxa"/>
            <w:gridSpan w:val="3"/>
          </w:tcPr>
          <w:p w14:paraId="224FA5CF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360" w:type="dxa"/>
            <w:gridSpan w:val="2"/>
          </w:tcPr>
          <w:p w14:paraId="6498CD90" w14:textId="77777777" w:rsidR="00DF444B" w:rsidRDefault="00DF444B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4190" w:type="dxa"/>
            <w:gridSpan w:val="12"/>
          </w:tcPr>
          <w:p w14:paraId="55130592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</w:tr>
      <w:tr w:rsidR="00DF444B" w14:paraId="072E6B64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62" w:type="dxa"/>
          <w:cantSplit/>
          <w:trHeight w:val="255"/>
        </w:trPr>
        <w:tc>
          <w:tcPr>
            <w:tcW w:w="1308" w:type="dxa"/>
            <w:gridSpan w:val="4"/>
          </w:tcPr>
          <w:p w14:paraId="3318C51B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2992" w:type="dxa"/>
            <w:gridSpan w:val="7"/>
          </w:tcPr>
          <w:p w14:paraId="584E69AF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748" w:type="dxa"/>
            <w:gridSpan w:val="3"/>
          </w:tcPr>
          <w:p w14:paraId="53394659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360" w:type="dxa"/>
            <w:gridSpan w:val="2"/>
          </w:tcPr>
          <w:p w14:paraId="574CB420" w14:textId="77777777" w:rsidR="00DF444B" w:rsidRDefault="00DF444B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4190" w:type="dxa"/>
            <w:gridSpan w:val="12"/>
          </w:tcPr>
          <w:p w14:paraId="34A709C4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</w:tr>
      <w:tr w:rsidR="00DF444B" w14:paraId="2E4E60DD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62" w:type="dxa"/>
          <w:cantSplit/>
          <w:trHeight w:val="255"/>
        </w:trPr>
        <w:tc>
          <w:tcPr>
            <w:tcW w:w="1308" w:type="dxa"/>
            <w:gridSpan w:val="4"/>
          </w:tcPr>
          <w:p w14:paraId="1ADA7DDF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2992" w:type="dxa"/>
            <w:gridSpan w:val="7"/>
          </w:tcPr>
          <w:p w14:paraId="4B1BA3BC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748" w:type="dxa"/>
            <w:gridSpan w:val="3"/>
          </w:tcPr>
          <w:p w14:paraId="7E654753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360" w:type="dxa"/>
            <w:gridSpan w:val="2"/>
          </w:tcPr>
          <w:p w14:paraId="0E6E27CD" w14:textId="77777777" w:rsidR="00DF444B" w:rsidRDefault="00DF444B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4190" w:type="dxa"/>
            <w:gridSpan w:val="12"/>
          </w:tcPr>
          <w:p w14:paraId="32F9A57C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</w:tr>
      <w:tr w:rsidR="00DF444B" w14:paraId="545F976C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62" w:type="dxa"/>
          <w:cantSplit/>
          <w:trHeight w:val="255"/>
        </w:trPr>
        <w:tc>
          <w:tcPr>
            <w:tcW w:w="1308" w:type="dxa"/>
            <w:gridSpan w:val="4"/>
          </w:tcPr>
          <w:p w14:paraId="0FE6B775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2992" w:type="dxa"/>
            <w:gridSpan w:val="7"/>
          </w:tcPr>
          <w:p w14:paraId="2118CDAF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748" w:type="dxa"/>
            <w:gridSpan w:val="3"/>
          </w:tcPr>
          <w:p w14:paraId="4F9785AB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360" w:type="dxa"/>
            <w:gridSpan w:val="2"/>
          </w:tcPr>
          <w:p w14:paraId="02EFDBD3" w14:textId="77777777" w:rsidR="00DF444B" w:rsidRDefault="00DF444B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4190" w:type="dxa"/>
            <w:gridSpan w:val="12"/>
          </w:tcPr>
          <w:p w14:paraId="46D0D3F1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</w:tr>
      <w:tr w:rsidR="00DF444B" w14:paraId="33337E21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62" w:type="dxa"/>
          <w:cantSplit/>
          <w:trHeight w:val="255"/>
        </w:trPr>
        <w:tc>
          <w:tcPr>
            <w:tcW w:w="1308" w:type="dxa"/>
            <w:gridSpan w:val="4"/>
          </w:tcPr>
          <w:p w14:paraId="7240F707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2992" w:type="dxa"/>
            <w:gridSpan w:val="7"/>
          </w:tcPr>
          <w:p w14:paraId="4151BDDB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748" w:type="dxa"/>
            <w:gridSpan w:val="3"/>
          </w:tcPr>
          <w:p w14:paraId="77ED4D34" w14:textId="77777777" w:rsidR="00DF444B" w:rsidRDefault="00DF444B">
            <w:pPr>
              <w:rPr>
                <w:rFonts w:ascii="Book Antiqua" w:hAnsi="Book Antiqua"/>
              </w:rPr>
            </w:pPr>
          </w:p>
        </w:tc>
        <w:tc>
          <w:tcPr>
            <w:tcW w:w="360" w:type="dxa"/>
            <w:gridSpan w:val="2"/>
          </w:tcPr>
          <w:p w14:paraId="65B7AB24" w14:textId="77777777" w:rsidR="00DF444B" w:rsidRDefault="00DF444B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4190" w:type="dxa"/>
            <w:gridSpan w:val="12"/>
          </w:tcPr>
          <w:p w14:paraId="522D6975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</w:tr>
      <w:tr w:rsidR="00DF444B" w14:paraId="2FC91761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62" w:type="dxa"/>
          <w:cantSplit/>
          <w:trHeight w:val="255"/>
        </w:trPr>
        <w:tc>
          <w:tcPr>
            <w:tcW w:w="5408" w:type="dxa"/>
            <w:gridSpan w:val="16"/>
          </w:tcPr>
          <w:p w14:paraId="597A7C8C" w14:textId="335E48A6" w:rsidR="00DF444B" w:rsidRDefault="007E4A12">
            <w:pPr>
              <w:jc w:val="right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Signat</w:t>
            </w:r>
            <w:proofErr w:type="spellEnd"/>
            <w:r w:rsidR="00DF444B">
              <w:rPr>
                <w:rFonts w:ascii="Book Antiqua" w:hAnsi="Book Antiqua"/>
              </w:rPr>
              <w:t>:</w:t>
            </w:r>
          </w:p>
        </w:tc>
        <w:tc>
          <w:tcPr>
            <w:tcW w:w="4190" w:type="dxa"/>
            <w:gridSpan w:val="12"/>
            <w:tcBorders>
              <w:bottom w:val="single" w:sz="6" w:space="0" w:color="auto"/>
            </w:tcBorders>
          </w:tcPr>
          <w:p w14:paraId="4B08E86A" w14:textId="77777777" w:rsidR="00DF444B" w:rsidRDefault="00DF444B">
            <w:pPr>
              <w:rPr>
                <w:rFonts w:ascii="Book Antiqua" w:hAnsi="Book Antiqua"/>
                <w:lang w:val="es-ES_tradnl"/>
              </w:rPr>
            </w:pPr>
          </w:p>
        </w:tc>
      </w:tr>
    </w:tbl>
    <w:p w14:paraId="5092BB28" w14:textId="77777777" w:rsidR="00212CF3" w:rsidRPr="00DF103E" w:rsidRDefault="00212CF3" w:rsidP="00DF103E"/>
    <w:sectPr w:rsidR="00212CF3" w:rsidRPr="00DF103E" w:rsidSect="00662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5" w:right="1416" w:bottom="1417" w:left="1560" w:header="720" w:footer="3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239C" w14:textId="77777777" w:rsidR="0032438E" w:rsidRDefault="0032438E">
      <w:r>
        <w:separator/>
      </w:r>
    </w:p>
  </w:endnote>
  <w:endnote w:type="continuationSeparator" w:id="0">
    <w:p w14:paraId="6241EB91" w14:textId="77777777" w:rsidR="0032438E" w:rsidRDefault="0032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64D0" w14:textId="77777777" w:rsidR="00B164F2" w:rsidRDefault="00B164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2D4EF5C7" w14:textId="77777777" w:rsidTr="004B6071">
      <w:trPr>
        <w:trHeight w:val="426"/>
        <w:jc w:val="center"/>
      </w:trPr>
      <w:tc>
        <w:tcPr>
          <w:tcW w:w="1985" w:type="dxa"/>
        </w:tcPr>
        <w:p w14:paraId="0B5778DC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35C44C17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46A7E2BA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31B1C147" w14:textId="2747D460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Sec. 2a</w:t>
          </w:r>
        </w:p>
      </w:tc>
      <w:tc>
        <w:tcPr>
          <w:tcW w:w="1843" w:type="dxa"/>
        </w:tcPr>
        <w:p w14:paraId="0B50941E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49379395" w14:textId="77777777" w:rsidR="002E35A3" w:rsidRDefault="002E35A3">
    <w:pPr>
      <w:pStyle w:val="Piedepgin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1149" w14:textId="77777777" w:rsidR="00B164F2" w:rsidRDefault="00B164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9343" w14:textId="77777777" w:rsidR="0032438E" w:rsidRDefault="0032438E">
      <w:r>
        <w:separator/>
      </w:r>
    </w:p>
  </w:footnote>
  <w:footnote w:type="continuationSeparator" w:id="0">
    <w:p w14:paraId="74D720F2" w14:textId="77777777" w:rsidR="0032438E" w:rsidRDefault="0032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B955" w14:textId="77777777" w:rsidR="00B164F2" w:rsidRDefault="00B164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ADCC" w14:textId="77777777" w:rsidR="002E35A3" w:rsidRDefault="001D0DD0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9E5581F" wp14:editId="5E7274A0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F11662" wp14:editId="26F49BE6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106355322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D1B1958" w14:textId="77777777" w:rsidR="007E4A12" w:rsidRPr="00261F28" w:rsidRDefault="007E4A12" w:rsidP="00B164F2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23A83297" w14:textId="77777777" w:rsidR="007E4A12" w:rsidRPr="00261F28" w:rsidRDefault="007E4A12" w:rsidP="007E4A12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06A99ABC" w14:textId="77777777" w:rsidR="007E4A12" w:rsidRPr="00261F28" w:rsidRDefault="007E4A12" w:rsidP="007E4A12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33A1C38A" w14:textId="77777777" w:rsidR="007E4A12" w:rsidRPr="00261F28" w:rsidRDefault="007E4A12" w:rsidP="007E4A12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5FD7432C" w14:textId="77777777" w:rsidR="007E4A12" w:rsidRPr="00EE03AD" w:rsidRDefault="007E4A12" w:rsidP="007E4A1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6038D81B" w14:textId="77777777" w:rsidR="007E4A12" w:rsidRPr="00261F28" w:rsidRDefault="007E4A12" w:rsidP="007E4A1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0075594D" w14:textId="13F22FA9" w:rsidR="000330F6" w:rsidRPr="00261F28" w:rsidRDefault="000330F6" w:rsidP="000330F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F11662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4D1B1958" w14:textId="77777777" w:rsidR="007E4A12" w:rsidRPr="00261F28" w:rsidRDefault="007E4A12" w:rsidP="00B164F2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23A83297" w14:textId="77777777" w:rsidR="007E4A12" w:rsidRPr="00261F28" w:rsidRDefault="007E4A12" w:rsidP="007E4A12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06A99ABC" w14:textId="77777777" w:rsidR="007E4A12" w:rsidRPr="00261F28" w:rsidRDefault="007E4A12" w:rsidP="007E4A12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33A1C38A" w14:textId="77777777" w:rsidR="007E4A12" w:rsidRPr="00261F28" w:rsidRDefault="007E4A12" w:rsidP="007E4A12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5FD7432C" w14:textId="77777777" w:rsidR="007E4A12" w:rsidRPr="00EE03AD" w:rsidRDefault="007E4A12" w:rsidP="007E4A1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6038D81B" w14:textId="77777777" w:rsidR="007E4A12" w:rsidRPr="00261F28" w:rsidRDefault="007E4A12" w:rsidP="007E4A1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0075594D" w14:textId="13F22FA9" w:rsidR="000330F6" w:rsidRPr="00261F28" w:rsidRDefault="000330F6" w:rsidP="000330F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10D886B" wp14:editId="4F373DBF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60099493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35905DC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D886B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735905DC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42A" w14:textId="77777777" w:rsidR="00B164F2" w:rsidRDefault="00B16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1940986820">
    <w:abstractNumId w:val="13"/>
  </w:num>
  <w:num w:numId="2" w16cid:durableId="1705902621">
    <w:abstractNumId w:val="14"/>
  </w:num>
  <w:num w:numId="3" w16cid:durableId="910847312">
    <w:abstractNumId w:val="16"/>
  </w:num>
  <w:num w:numId="4" w16cid:durableId="1965228874">
    <w:abstractNumId w:val="8"/>
  </w:num>
  <w:num w:numId="5" w16cid:durableId="1662585128">
    <w:abstractNumId w:val="9"/>
  </w:num>
  <w:num w:numId="6" w16cid:durableId="1828550850">
    <w:abstractNumId w:val="0"/>
  </w:num>
  <w:num w:numId="7" w16cid:durableId="1814326377">
    <w:abstractNumId w:val="5"/>
  </w:num>
  <w:num w:numId="8" w16cid:durableId="950864650">
    <w:abstractNumId w:val="11"/>
  </w:num>
  <w:num w:numId="9" w16cid:durableId="911697504">
    <w:abstractNumId w:val="3"/>
  </w:num>
  <w:num w:numId="10" w16cid:durableId="991063084">
    <w:abstractNumId w:val="15"/>
  </w:num>
  <w:num w:numId="11" w16cid:durableId="558133059">
    <w:abstractNumId w:val="7"/>
  </w:num>
  <w:num w:numId="12" w16cid:durableId="471797397">
    <w:abstractNumId w:val="4"/>
  </w:num>
  <w:num w:numId="13" w16cid:durableId="580408456">
    <w:abstractNumId w:val="1"/>
  </w:num>
  <w:num w:numId="14" w16cid:durableId="587814768">
    <w:abstractNumId w:val="2"/>
  </w:num>
  <w:num w:numId="15" w16cid:durableId="617488746">
    <w:abstractNumId w:val="12"/>
  </w:num>
  <w:num w:numId="16" w16cid:durableId="252974225">
    <w:abstractNumId w:val="10"/>
  </w:num>
  <w:num w:numId="17" w16cid:durableId="1080444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75BF"/>
    <w:rsid w:val="000D0A61"/>
    <w:rsid w:val="000D1357"/>
    <w:rsid w:val="000D5F35"/>
    <w:rsid w:val="000D7DE0"/>
    <w:rsid w:val="000E09BE"/>
    <w:rsid w:val="000F3969"/>
    <w:rsid w:val="000F4B51"/>
    <w:rsid w:val="0010081A"/>
    <w:rsid w:val="00104943"/>
    <w:rsid w:val="001072AC"/>
    <w:rsid w:val="00121E50"/>
    <w:rsid w:val="00122738"/>
    <w:rsid w:val="00125861"/>
    <w:rsid w:val="00125BDC"/>
    <w:rsid w:val="00150B60"/>
    <w:rsid w:val="00151F3A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0DD0"/>
    <w:rsid w:val="001D3018"/>
    <w:rsid w:val="001D4E3E"/>
    <w:rsid w:val="001E0481"/>
    <w:rsid w:val="001E3151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30057A"/>
    <w:rsid w:val="00302276"/>
    <w:rsid w:val="003073A9"/>
    <w:rsid w:val="00311C2E"/>
    <w:rsid w:val="0031406E"/>
    <w:rsid w:val="00315300"/>
    <w:rsid w:val="0032118E"/>
    <w:rsid w:val="003243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B17"/>
    <w:rsid w:val="005279C2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A0D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510B1"/>
    <w:rsid w:val="00651820"/>
    <w:rsid w:val="006623B5"/>
    <w:rsid w:val="006624A7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32E3"/>
    <w:rsid w:val="00725169"/>
    <w:rsid w:val="00730EB3"/>
    <w:rsid w:val="00734619"/>
    <w:rsid w:val="007359B4"/>
    <w:rsid w:val="00740735"/>
    <w:rsid w:val="00742837"/>
    <w:rsid w:val="00751DA9"/>
    <w:rsid w:val="0076199C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798C"/>
    <w:rsid w:val="007B7CC0"/>
    <w:rsid w:val="007C2926"/>
    <w:rsid w:val="007C3A23"/>
    <w:rsid w:val="007C65D9"/>
    <w:rsid w:val="007E17D4"/>
    <w:rsid w:val="007E18BB"/>
    <w:rsid w:val="007E4A12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C3070"/>
    <w:rsid w:val="008C5DD6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34A8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2F63"/>
    <w:rsid w:val="00A629B1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164F2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38CB"/>
    <w:rsid w:val="00DB3950"/>
    <w:rsid w:val="00DB4355"/>
    <w:rsid w:val="00DB7762"/>
    <w:rsid w:val="00DC150C"/>
    <w:rsid w:val="00DC3B24"/>
    <w:rsid w:val="00DD3AC8"/>
    <w:rsid w:val="00DD6172"/>
    <w:rsid w:val="00DE6396"/>
    <w:rsid w:val="00DE6518"/>
    <w:rsid w:val="00DF103E"/>
    <w:rsid w:val="00DF444B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7492"/>
    <w:rsid w:val="00EE7C1F"/>
    <w:rsid w:val="00EF3195"/>
    <w:rsid w:val="00F0317A"/>
    <w:rsid w:val="00F0382A"/>
    <w:rsid w:val="00F05F93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F6AED"/>
  <w15:chartTrackingRefBased/>
  <w15:docId w15:val="{E29D75FE-48E6-2646-ACDA-E23D58E2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rsid w:val="0003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604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3</cp:revision>
  <cp:lastPrinted>2024-07-01T17:38:00Z</cp:lastPrinted>
  <dcterms:created xsi:type="dcterms:W3CDTF">2024-07-01T17:38:00Z</dcterms:created>
  <dcterms:modified xsi:type="dcterms:W3CDTF">2024-07-01T17:40:00Z</dcterms:modified>
</cp:coreProperties>
</file>